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E367" w14:textId="77777777" w:rsidR="00C75A26" w:rsidRPr="00F62788" w:rsidRDefault="00C75A26" w:rsidP="00C75A26">
      <w:pPr>
        <w:tabs>
          <w:tab w:val="left" w:pos="1418"/>
          <w:tab w:val="left" w:pos="2410"/>
        </w:tabs>
        <w:ind w:right="6662"/>
        <w:rPr>
          <w:rFonts w:ascii="Arial" w:hAnsi="Arial" w:cs="Arial"/>
          <w:lang w:eastAsia="hr-HR"/>
        </w:rPr>
      </w:pPr>
      <w:r>
        <w:rPr>
          <w:rFonts w:ascii="Arial" w:hAnsi="Arial" w:cs="Arial"/>
          <w:noProof/>
        </w:rPr>
        <w:drawing>
          <wp:inline distT="0" distB="0" distL="0" distR="0" wp14:anchorId="7F80F1FF" wp14:editId="10D0C21E">
            <wp:extent cx="495300" cy="65450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16" cy="6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A9842" w14:textId="77777777" w:rsidR="00C75A26" w:rsidRDefault="00C75A26" w:rsidP="00C75A26">
      <w:pPr>
        <w:ind w:right="5340"/>
        <w:rPr>
          <w:rFonts w:ascii="Arial" w:hAnsi="Arial" w:cs="Arial"/>
          <w:b/>
          <w:bCs/>
        </w:rPr>
      </w:pPr>
    </w:p>
    <w:p w14:paraId="376FAB6E" w14:textId="131760D5" w:rsidR="00C75A26" w:rsidRDefault="00C75A26" w:rsidP="00C75A26">
      <w:pPr>
        <w:ind w:right="5340" w:firstLine="0"/>
        <w:jc w:val="left"/>
        <w:rPr>
          <w:rFonts w:ascii="Arial" w:hAnsi="Arial" w:cs="Arial"/>
          <w:b/>
          <w:bCs/>
        </w:rPr>
      </w:pPr>
      <w:r w:rsidRPr="00CB2BB3">
        <w:rPr>
          <w:rFonts w:ascii="Arial" w:hAnsi="Arial" w:cs="Arial"/>
          <w:b/>
          <w:bCs/>
        </w:rPr>
        <w:t xml:space="preserve">REPUBLIKA HRVATSKA     </w:t>
      </w:r>
      <w:r w:rsidRPr="00CB2BB3">
        <w:rPr>
          <w:rFonts w:ascii="Arial" w:hAnsi="Arial" w:cs="Arial"/>
          <w:b/>
          <w:bCs/>
        </w:rPr>
        <w:br/>
        <w:t xml:space="preserve">VARAŽDINSKA ŽUPANIJA </w:t>
      </w:r>
      <w:r w:rsidRPr="00CB2BB3">
        <w:rPr>
          <w:rFonts w:ascii="Arial" w:hAnsi="Arial" w:cs="Arial"/>
          <w:b/>
          <w:bCs/>
        </w:rPr>
        <w:br/>
        <w:t>OPĆINA SVETI ĐURĐ</w:t>
      </w:r>
      <w:r w:rsidRPr="00CB2BB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OPĆINSKO VIJEĆE</w:t>
      </w:r>
    </w:p>
    <w:p w14:paraId="333D0EC3" w14:textId="77777777" w:rsidR="00C75A26" w:rsidRDefault="00C75A26" w:rsidP="00C75A26">
      <w:pPr>
        <w:ind w:right="6332" w:firstLine="0"/>
        <w:rPr>
          <w:rFonts w:ascii="Arial" w:hAnsi="Arial" w:cs="Arial"/>
        </w:rPr>
      </w:pPr>
    </w:p>
    <w:p w14:paraId="5210599A" w14:textId="20241EFC" w:rsidR="00C75A26" w:rsidRPr="00CB2BB3" w:rsidRDefault="00C75A26" w:rsidP="00C75A26">
      <w:pPr>
        <w:ind w:right="6332"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KLASA: </w:t>
      </w:r>
      <w:r w:rsidR="00B3733D">
        <w:rPr>
          <w:rFonts w:ascii="Arial" w:hAnsi="Arial" w:cs="Arial"/>
        </w:rPr>
        <w:t>400-06/24-02/2</w:t>
      </w:r>
    </w:p>
    <w:p w14:paraId="584A3D17" w14:textId="77777777" w:rsidR="00C75A26" w:rsidRPr="00CB2BB3" w:rsidRDefault="00C75A26" w:rsidP="00C75A26">
      <w:pPr>
        <w:ind w:right="6049"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2186-21-02-24-1</w:t>
      </w:r>
    </w:p>
    <w:p w14:paraId="33167485" w14:textId="77777777" w:rsidR="00C75A26" w:rsidRDefault="00C75A26" w:rsidP="00C75A26">
      <w:pPr>
        <w:ind w:firstLine="0"/>
        <w:rPr>
          <w:rFonts w:ascii="Arial" w:hAnsi="Arial" w:cs="Arial"/>
        </w:rPr>
      </w:pPr>
      <w:r w:rsidRPr="00CB2BB3">
        <w:rPr>
          <w:rFonts w:ascii="Arial" w:hAnsi="Arial" w:cs="Arial"/>
        </w:rPr>
        <w:t xml:space="preserve">Sveti Đurđ, </w:t>
      </w:r>
      <w:r>
        <w:rPr>
          <w:rFonts w:ascii="Arial" w:hAnsi="Arial" w:cs="Arial"/>
        </w:rPr>
        <w:t>13.12.2024.</w:t>
      </w:r>
    </w:p>
    <w:p w14:paraId="4E05690C" w14:textId="77777777" w:rsidR="00C75A26" w:rsidRDefault="00C75A26" w:rsidP="00C75A26">
      <w:pPr>
        <w:ind w:firstLine="0"/>
        <w:rPr>
          <w:rFonts w:ascii="Arial" w:hAnsi="Arial" w:cs="Arial"/>
          <w:b/>
          <w:sz w:val="24"/>
          <w:u w:val="single"/>
        </w:rPr>
      </w:pPr>
    </w:p>
    <w:p w14:paraId="7B122469" w14:textId="6FDF47E5" w:rsidR="00101807" w:rsidRPr="003A7ADA" w:rsidRDefault="006B3B02">
      <w:pPr>
        <w:ind w:firstLine="708"/>
        <w:rPr>
          <w:rFonts w:ascii="Arial" w:hAnsi="Arial" w:cs="Arial"/>
          <w:sz w:val="24"/>
        </w:rPr>
      </w:pPr>
      <w:r w:rsidRPr="003A7ADA">
        <w:rPr>
          <w:rFonts w:ascii="Arial" w:hAnsi="Arial" w:cs="Arial"/>
          <w:sz w:val="24"/>
        </w:rPr>
        <w:t>Na temelju članka 69. stavka 4. Zakona o šumama („Narodne novine“, broj 68/18, 115/18</w:t>
      </w:r>
      <w:r w:rsidR="003F6B46" w:rsidRPr="003A7ADA">
        <w:rPr>
          <w:rFonts w:ascii="Arial" w:hAnsi="Arial" w:cs="Arial"/>
          <w:sz w:val="24"/>
        </w:rPr>
        <w:t>,</w:t>
      </w:r>
      <w:r w:rsidRPr="003A7ADA">
        <w:rPr>
          <w:rFonts w:ascii="Arial" w:hAnsi="Arial" w:cs="Arial"/>
          <w:sz w:val="24"/>
        </w:rPr>
        <w:t xml:space="preserve"> 98/19</w:t>
      </w:r>
      <w:r w:rsidR="003F6B46" w:rsidRPr="003A7ADA">
        <w:rPr>
          <w:rFonts w:ascii="Arial" w:hAnsi="Arial" w:cs="Arial"/>
          <w:sz w:val="24"/>
        </w:rPr>
        <w:t xml:space="preserve"> i 32/20</w:t>
      </w:r>
      <w:r w:rsidR="00D6015C" w:rsidRPr="003A7ADA">
        <w:rPr>
          <w:rFonts w:ascii="Arial" w:hAnsi="Arial" w:cs="Arial"/>
          <w:sz w:val="24"/>
        </w:rPr>
        <w:t>, 145/20</w:t>
      </w:r>
      <w:r w:rsidR="0051704F" w:rsidRPr="003A7ADA">
        <w:rPr>
          <w:rFonts w:ascii="Arial" w:hAnsi="Arial" w:cs="Arial"/>
          <w:sz w:val="24"/>
        </w:rPr>
        <w:t>,</w:t>
      </w:r>
      <w:r w:rsidR="00D6015C" w:rsidRPr="003A7ADA">
        <w:rPr>
          <w:rFonts w:ascii="Arial" w:hAnsi="Arial" w:cs="Arial"/>
          <w:sz w:val="24"/>
        </w:rPr>
        <w:t xml:space="preserve"> 101/23</w:t>
      </w:r>
      <w:r w:rsidR="0051704F" w:rsidRPr="003A7ADA">
        <w:rPr>
          <w:rFonts w:ascii="Arial" w:hAnsi="Arial" w:cs="Arial"/>
          <w:sz w:val="24"/>
        </w:rPr>
        <w:t xml:space="preserve"> i  36/24</w:t>
      </w:r>
      <w:r w:rsidRPr="003A7ADA">
        <w:rPr>
          <w:rFonts w:ascii="Arial" w:hAnsi="Arial" w:cs="Arial"/>
          <w:sz w:val="24"/>
        </w:rPr>
        <w:t xml:space="preserve">) i članka 22. Statuta Općine Sveti Đurđ („Službeni vjesnik Varaždinske županije“, broj </w:t>
      </w:r>
      <w:r w:rsidR="00D6015C" w:rsidRPr="003A7ADA">
        <w:rPr>
          <w:rFonts w:ascii="Arial" w:hAnsi="Arial" w:cs="Arial"/>
          <w:sz w:val="24"/>
        </w:rPr>
        <w:t>30/21</w:t>
      </w:r>
      <w:r w:rsidR="003A7ADA">
        <w:rPr>
          <w:rFonts w:ascii="Arial" w:hAnsi="Arial" w:cs="Arial"/>
          <w:sz w:val="24"/>
        </w:rPr>
        <w:t>.</w:t>
      </w:r>
      <w:r w:rsidR="00D6015C" w:rsidRPr="003A7ADA">
        <w:rPr>
          <w:rFonts w:ascii="Arial" w:hAnsi="Arial" w:cs="Arial"/>
          <w:sz w:val="24"/>
        </w:rPr>
        <w:t xml:space="preserve"> i 18/23</w:t>
      </w:r>
      <w:r w:rsidR="003A7ADA">
        <w:rPr>
          <w:rFonts w:ascii="Arial" w:hAnsi="Arial" w:cs="Arial"/>
          <w:sz w:val="24"/>
        </w:rPr>
        <w:t>.</w:t>
      </w:r>
      <w:r w:rsidRPr="003A7ADA">
        <w:rPr>
          <w:rFonts w:ascii="Arial" w:hAnsi="Arial" w:cs="Arial"/>
          <w:sz w:val="24"/>
        </w:rPr>
        <w:t>), Općinsko vijeć</w:t>
      </w:r>
      <w:r w:rsidR="008C2CE0" w:rsidRPr="003A7ADA">
        <w:rPr>
          <w:rFonts w:ascii="Arial" w:hAnsi="Arial" w:cs="Arial"/>
          <w:sz w:val="24"/>
        </w:rPr>
        <w:t xml:space="preserve">e Općine Sveti Đurđ na svojoj </w:t>
      </w:r>
      <w:r w:rsidR="00C75A26">
        <w:rPr>
          <w:rFonts w:ascii="Arial" w:hAnsi="Arial" w:cs="Arial"/>
          <w:sz w:val="24"/>
        </w:rPr>
        <w:t>18.</w:t>
      </w:r>
      <w:r w:rsidR="008C2CE0" w:rsidRPr="003A7ADA">
        <w:rPr>
          <w:rFonts w:ascii="Arial" w:hAnsi="Arial" w:cs="Arial"/>
          <w:sz w:val="24"/>
        </w:rPr>
        <w:t xml:space="preserve"> sjednici održanoj dana </w:t>
      </w:r>
      <w:r w:rsidR="00C75A26">
        <w:rPr>
          <w:rFonts w:ascii="Arial" w:hAnsi="Arial" w:cs="Arial"/>
          <w:sz w:val="24"/>
        </w:rPr>
        <w:t>13.12.</w:t>
      </w:r>
      <w:r w:rsidR="003A7ADA">
        <w:rPr>
          <w:rFonts w:ascii="Arial" w:hAnsi="Arial" w:cs="Arial"/>
          <w:sz w:val="24"/>
        </w:rPr>
        <w:t xml:space="preserve">2024. </w:t>
      </w:r>
      <w:r w:rsidRPr="003A7ADA">
        <w:rPr>
          <w:rFonts w:ascii="Arial" w:hAnsi="Arial" w:cs="Arial"/>
          <w:sz w:val="24"/>
        </w:rPr>
        <w:t>godine, donosi</w:t>
      </w:r>
    </w:p>
    <w:p w14:paraId="020BBCA5" w14:textId="77777777" w:rsidR="00101807" w:rsidRPr="003A7ADA" w:rsidRDefault="00101807">
      <w:pPr>
        <w:ind w:firstLine="0"/>
        <w:rPr>
          <w:rFonts w:ascii="Arial" w:hAnsi="Arial" w:cs="Arial"/>
          <w:sz w:val="24"/>
        </w:rPr>
      </w:pPr>
    </w:p>
    <w:p w14:paraId="1750BA05" w14:textId="77777777" w:rsidR="00101807" w:rsidRPr="003A7ADA" w:rsidRDefault="006B3B02">
      <w:pPr>
        <w:ind w:firstLine="0"/>
        <w:jc w:val="center"/>
        <w:rPr>
          <w:rFonts w:ascii="Arial" w:hAnsi="Arial" w:cs="Arial"/>
          <w:b/>
          <w:sz w:val="32"/>
          <w:szCs w:val="28"/>
        </w:rPr>
      </w:pPr>
      <w:r w:rsidRPr="003A7ADA">
        <w:rPr>
          <w:rFonts w:ascii="Arial" w:hAnsi="Arial" w:cs="Arial"/>
          <w:b/>
          <w:sz w:val="32"/>
          <w:szCs w:val="28"/>
        </w:rPr>
        <w:t>PROGRAM</w:t>
      </w:r>
    </w:p>
    <w:p w14:paraId="0EFD0E84" w14:textId="36CCAF8F" w:rsidR="00101807" w:rsidRPr="003A7ADA" w:rsidRDefault="006B3B02">
      <w:pPr>
        <w:ind w:firstLine="0"/>
        <w:jc w:val="center"/>
        <w:rPr>
          <w:rFonts w:ascii="Arial" w:hAnsi="Arial" w:cs="Arial"/>
          <w:b/>
          <w:sz w:val="24"/>
        </w:rPr>
      </w:pPr>
      <w:r w:rsidRPr="003A7ADA">
        <w:rPr>
          <w:rFonts w:ascii="Arial" w:hAnsi="Arial" w:cs="Arial"/>
          <w:b/>
          <w:sz w:val="24"/>
        </w:rPr>
        <w:t>utroška sredstava šumskog doprinosa za 202</w:t>
      </w:r>
      <w:r w:rsidR="0051704F" w:rsidRPr="003A7ADA">
        <w:rPr>
          <w:rFonts w:ascii="Arial" w:hAnsi="Arial" w:cs="Arial"/>
          <w:b/>
          <w:sz w:val="24"/>
        </w:rPr>
        <w:t>5</w:t>
      </w:r>
      <w:r w:rsidRPr="003A7ADA">
        <w:rPr>
          <w:rFonts w:ascii="Arial" w:hAnsi="Arial" w:cs="Arial"/>
          <w:b/>
          <w:sz w:val="24"/>
        </w:rPr>
        <w:t>. godinu</w:t>
      </w:r>
    </w:p>
    <w:p w14:paraId="1D228704" w14:textId="77777777" w:rsidR="00101807" w:rsidRPr="003A7ADA" w:rsidRDefault="00101807">
      <w:pPr>
        <w:ind w:firstLine="0"/>
        <w:rPr>
          <w:rFonts w:ascii="Arial" w:hAnsi="Arial" w:cs="Arial"/>
          <w:sz w:val="24"/>
        </w:rPr>
      </w:pPr>
    </w:p>
    <w:p w14:paraId="50A26C9C" w14:textId="77777777" w:rsidR="00101807" w:rsidRPr="003A7ADA" w:rsidRDefault="00101807">
      <w:pPr>
        <w:ind w:firstLine="0"/>
        <w:rPr>
          <w:rFonts w:ascii="Arial" w:hAnsi="Arial" w:cs="Arial"/>
          <w:sz w:val="24"/>
        </w:rPr>
      </w:pPr>
    </w:p>
    <w:p w14:paraId="022D7371" w14:textId="77777777" w:rsidR="00101807" w:rsidRPr="003A7ADA" w:rsidRDefault="006B3B02">
      <w:pPr>
        <w:ind w:firstLine="0"/>
        <w:jc w:val="center"/>
        <w:rPr>
          <w:rFonts w:ascii="Arial" w:hAnsi="Arial" w:cs="Arial"/>
          <w:sz w:val="24"/>
        </w:rPr>
      </w:pPr>
      <w:r w:rsidRPr="003A7ADA">
        <w:rPr>
          <w:rFonts w:ascii="Arial" w:hAnsi="Arial" w:cs="Arial"/>
          <w:sz w:val="24"/>
        </w:rPr>
        <w:t>Članak 1.</w:t>
      </w:r>
    </w:p>
    <w:p w14:paraId="24B27691" w14:textId="41117491" w:rsidR="00101807" w:rsidRPr="003A7ADA" w:rsidRDefault="006B3B02" w:rsidP="003A7ADA">
      <w:pPr>
        <w:ind w:firstLine="0"/>
        <w:rPr>
          <w:rFonts w:ascii="Arial" w:hAnsi="Arial" w:cs="Arial"/>
          <w:sz w:val="24"/>
        </w:rPr>
      </w:pPr>
      <w:r w:rsidRPr="003A7ADA">
        <w:rPr>
          <w:rFonts w:ascii="Arial" w:hAnsi="Arial" w:cs="Arial"/>
          <w:sz w:val="24"/>
        </w:rPr>
        <w:t>Ovim Programom propisuje se korištenje sredstava iz Općinskog proračuna za 202</w:t>
      </w:r>
      <w:r w:rsidR="0051704F" w:rsidRPr="003A7ADA">
        <w:rPr>
          <w:rFonts w:ascii="Arial" w:hAnsi="Arial" w:cs="Arial"/>
          <w:sz w:val="24"/>
        </w:rPr>
        <w:t>5</w:t>
      </w:r>
      <w:r w:rsidRPr="003A7ADA">
        <w:rPr>
          <w:rFonts w:ascii="Arial" w:hAnsi="Arial" w:cs="Arial"/>
          <w:sz w:val="24"/>
        </w:rPr>
        <w:t>. godinu ostvarenih od šumskog doprinosa za obavljenu sječu šume na području Općine Sveti Đurđ.</w:t>
      </w:r>
    </w:p>
    <w:p w14:paraId="6D7B5B36" w14:textId="77777777" w:rsidR="00101807" w:rsidRPr="003A7ADA" w:rsidRDefault="00101807">
      <w:pPr>
        <w:ind w:firstLine="0"/>
        <w:rPr>
          <w:rFonts w:ascii="Arial" w:hAnsi="Arial" w:cs="Arial"/>
          <w:sz w:val="24"/>
        </w:rPr>
      </w:pPr>
    </w:p>
    <w:p w14:paraId="306722D9" w14:textId="77777777" w:rsidR="00101807" w:rsidRPr="003A7ADA" w:rsidRDefault="006B3B02">
      <w:pPr>
        <w:ind w:firstLine="0"/>
        <w:jc w:val="center"/>
        <w:rPr>
          <w:rFonts w:ascii="Arial" w:hAnsi="Arial" w:cs="Arial"/>
          <w:sz w:val="24"/>
        </w:rPr>
      </w:pPr>
      <w:r w:rsidRPr="003A7ADA">
        <w:rPr>
          <w:rFonts w:ascii="Arial" w:hAnsi="Arial" w:cs="Arial"/>
          <w:sz w:val="24"/>
        </w:rPr>
        <w:t>Članak 2.</w:t>
      </w:r>
    </w:p>
    <w:p w14:paraId="7FB0BEF6" w14:textId="72DF1E18" w:rsidR="00101807" w:rsidRPr="003A7ADA" w:rsidRDefault="003A7ADA" w:rsidP="003A7ADA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(1) </w:t>
      </w:r>
      <w:r w:rsidR="006B3B02" w:rsidRPr="003A7ADA">
        <w:rPr>
          <w:rFonts w:ascii="Arial" w:hAnsi="Arial" w:cs="Arial"/>
          <w:sz w:val="24"/>
        </w:rPr>
        <w:t>Prihod proračuna Općine Sveti Đurđ za 202</w:t>
      </w:r>
      <w:r w:rsidR="0051704F" w:rsidRPr="003A7ADA">
        <w:rPr>
          <w:rFonts w:ascii="Arial" w:hAnsi="Arial" w:cs="Arial"/>
          <w:sz w:val="24"/>
        </w:rPr>
        <w:t>5</w:t>
      </w:r>
      <w:r w:rsidR="006B3B02" w:rsidRPr="003A7ADA">
        <w:rPr>
          <w:rFonts w:ascii="Arial" w:hAnsi="Arial" w:cs="Arial"/>
          <w:sz w:val="24"/>
        </w:rPr>
        <w:t>. godinu od šumskog doprinosa iz članka 1. ovog Pr</w:t>
      </w:r>
      <w:r w:rsidR="004F73F5" w:rsidRPr="003A7ADA">
        <w:rPr>
          <w:rFonts w:ascii="Arial" w:hAnsi="Arial" w:cs="Arial"/>
          <w:sz w:val="24"/>
        </w:rPr>
        <w:t xml:space="preserve">ograma planiran je u iznosu od </w:t>
      </w:r>
      <w:r w:rsidR="0051704F" w:rsidRPr="003A7ADA">
        <w:rPr>
          <w:rFonts w:ascii="Arial" w:hAnsi="Arial" w:cs="Arial"/>
          <w:sz w:val="24"/>
        </w:rPr>
        <w:t>250</w:t>
      </w:r>
      <w:r w:rsidR="00321028" w:rsidRPr="003A7ADA">
        <w:rPr>
          <w:rFonts w:ascii="Arial" w:hAnsi="Arial" w:cs="Arial"/>
          <w:sz w:val="24"/>
        </w:rPr>
        <w:t xml:space="preserve">,00 </w:t>
      </w:r>
      <w:r w:rsidR="00D6015C" w:rsidRPr="003A7ADA">
        <w:rPr>
          <w:rFonts w:ascii="Arial" w:hAnsi="Arial" w:cs="Arial"/>
          <w:sz w:val="24"/>
        </w:rPr>
        <w:t>eura</w:t>
      </w:r>
      <w:r w:rsidR="006B3B02" w:rsidRPr="003A7ADA">
        <w:rPr>
          <w:rFonts w:ascii="Arial" w:hAnsi="Arial" w:cs="Arial"/>
          <w:sz w:val="24"/>
        </w:rPr>
        <w:t>.</w:t>
      </w:r>
    </w:p>
    <w:p w14:paraId="3A9AE54B" w14:textId="33334C3D" w:rsidR="00101807" w:rsidRPr="003A7ADA" w:rsidRDefault="003A7ADA" w:rsidP="003A7ADA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(2) </w:t>
      </w:r>
      <w:r w:rsidR="006B3B02" w:rsidRPr="003A7ADA">
        <w:rPr>
          <w:rFonts w:ascii="Arial" w:hAnsi="Arial" w:cs="Arial"/>
          <w:sz w:val="24"/>
        </w:rPr>
        <w:t>Stvarno ostvareni prihod od šumskog doprinosa iz članka 1. ovog Programa u cijelosti će se utrošiti za financiranje izgradnje komunalne infrastrukture sukladno Programu građenja komunalne infrastrukture na području Općine Sveti Đurđ za 202</w:t>
      </w:r>
      <w:r w:rsidR="0051704F" w:rsidRPr="003A7ADA">
        <w:rPr>
          <w:rFonts w:ascii="Arial" w:hAnsi="Arial" w:cs="Arial"/>
          <w:sz w:val="24"/>
        </w:rPr>
        <w:t>5</w:t>
      </w:r>
      <w:r w:rsidR="006B3B02" w:rsidRPr="003A7ADA">
        <w:rPr>
          <w:rFonts w:ascii="Arial" w:hAnsi="Arial" w:cs="Arial"/>
          <w:sz w:val="24"/>
        </w:rPr>
        <w:t>. godinu s projekcijom za 202</w:t>
      </w:r>
      <w:r w:rsidR="0051704F" w:rsidRPr="003A7ADA">
        <w:rPr>
          <w:rFonts w:ascii="Arial" w:hAnsi="Arial" w:cs="Arial"/>
          <w:sz w:val="24"/>
        </w:rPr>
        <w:t>6</w:t>
      </w:r>
      <w:r w:rsidR="006B3B02" w:rsidRPr="003A7ADA">
        <w:rPr>
          <w:rFonts w:ascii="Arial" w:hAnsi="Arial" w:cs="Arial"/>
          <w:sz w:val="24"/>
        </w:rPr>
        <w:t>. i 202</w:t>
      </w:r>
      <w:r w:rsidR="0051704F" w:rsidRPr="003A7ADA">
        <w:rPr>
          <w:rFonts w:ascii="Arial" w:hAnsi="Arial" w:cs="Arial"/>
          <w:sz w:val="24"/>
        </w:rPr>
        <w:t>7</w:t>
      </w:r>
      <w:r w:rsidR="006B3B02" w:rsidRPr="003A7ADA">
        <w:rPr>
          <w:rFonts w:ascii="Arial" w:hAnsi="Arial" w:cs="Arial"/>
          <w:sz w:val="24"/>
        </w:rPr>
        <w:t>. godinu.</w:t>
      </w:r>
    </w:p>
    <w:p w14:paraId="635B46E2" w14:textId="77777777" w:rsidR="00101807" w:rsidRPr="003A7ADA" w:rsidRDefault="00101807">
      <w:pPr>
        <w:ind w:firstLine="0"/>
        <w:rPr>
          <w:rFonts w:ascii="Arial" w:hAnsi="Arial" w:cs="Arial"/>
          <w:sz w:val="24"/>
        </w:rPr>
      </w:pPr>
    </w:p>
    <w:p w14:paraId="3FBB47BC" w14:textId="77777777" w:rsidR="00101807" w:rsidRPr="003A7ADA" w:rsidRDefault="006B3B02">
      <w:pPr>
        <w:ind w:firstLine="0"/>
        <w:jc w:val="center"/>
        <w:rPr>
          <w:rFonts w:ascii="Arial" w:hAnsi="Arial" w:cs="Arial"/>
          <w:sz w:val="24"/>
        </w:rPr>
      </w:pPr>
      <w:r w:rsidRPr="003A7ADA">
        <w:rPr>
          <w:rFonts w:ascii="Arial" w:hAnsi="Arial" w:cs="Arial"/>
          <w:sz w:val="24"/>
        </w:rPr>
        <w:t>Članak 3.</w:t>
      </w:r>
    </w:p>
    <w:p w14:paraId="0EBBC5E6" w14:textId="230A3994" w:rsidR="00101807" w:rsidRPr="003A7ADA" w:rsidRDefault="006B3B02" w:rsidP="003A7ADA">
      <w:pPr>
        <w:ind w:firstLine="0"/>
        <w:rPr>
          <w:rFonts w:ascii="Arial" w:hAnsi="Arial" w:cs="Arial"/>
          <w:sz w:val="24"/>
        </w:rPr>
      </w:pPr>
      <w:r w:rsidRPr="003A7ADA">
        <w:rPr>
          <w:rFonts w:ascii="Arial" w:hAnsi="Arial" w:cs="Arial"/>
          <w:sz w:val="24"/>
        </w:rPr>
        <w:t xml:space="preserve">Ovaj Program </w:t>
      </w:r>
      <w:r w:rsidR="00054B51" w:rsidRPr="003A7ADA">
        <w:rPr>
          <w:rFonts w:ascii="Arial" w:hAnsi="Arial" w:cs="Arial"/>
          <w:sz w:val="24"/>
        </w:rPr>
        <w:t xml:space="preserve">objavit će se </w:t>
      </w:r>
      <w:r w:rsidRPr="003A7ADA">
        <w:rPr>
          <w:rFonts w:ascii="Arial" w:hAnsi="Arial" w:cs="Arial"/>
          <w:sz w:val="24"/>
        </w:rPr>
        <w:t xml:space="preserve"> u „Službenom vjesniku Varaždinske županije“</w:t>
      </w:r>
      <w:r w:rsidR="00054B51" w:rsidRPr="003A7ADA">
        <w:rPr>
          <w:rFonts w:ascii="Arial" w:hAnsi="Arial" w:cs="Arial"/>
          <w:sz w:val="24"/>
        </w:rPr>
        <w:t>, a stupa na snagu 1. siječnja 202</w:t>
      </w:r>
      <w:r w:rsidR="0051704F" w:rsidRPr="003A7ADA">
        <w:rPr>
          <w:rFonts w:ascii="Arial" w:hAnsi="Arial" w:cs="Arial"/>
          <w:sz w:val="24"/>
        </w:rPr>
        <w:t>5</w:t>
      </w:r>
      <w:r w:rsidR="00054B51" w:rsidRPr="003A7ADA">
        <w:rPr>
          <w:rFonts w:ascii="Arial" w:hAnsi="Arial" w:cs="Arial"/>
          <w:sz w:val="24"/>
        </w:rPr>
        <w:t>.godine.</w:t>
      </w:r>
    </w:p>
    <w:p w14:paraId="0D2216A3" w14:textId="77777777" w:rsidR="00054B51" w:rsidRPr="003A7ADA" w:rsidRDefault="00054B51">
      <w:pPr>
        <w:ind w:firstLine="708"/>
        <w:rPr>
          <w:rFonts w:ascii="Arial" w:hAnsi="Arial" w:cs="Arial"/>
          <w:sz w:val="24"/>
        </w:rPr>
      </w:pPr>
    </w:p>
    <w:p w14:paraId="705DAADE" w14:textId="57253335" w:rsidR="00101807" w:rsidRDefault="003A7ADA" w:rsidP="003A7ADA">
      <w:pPr>
        <w:ind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OPĆINSKO VIJEĆE OPĆINE SVETI ĐURĐ</w:t>
      </w:r>
    </w:p>
    <w:p w14:paraId="492A5816" w14:textId="78822A0B" w:rsidR="003A7ADA" w:rsidRDefault="003A7ADA" w:rsidP="003A7ADA">
      <w:pPr>
        <w:ind w:firstLine="0"/>
        <w:jc w:val="right"/>
        <w:rPr>
          <w:rFonts w:ascii="Arial" w:hAnsi="Arial" w:cs="Arial"/>
          <w:sz w:val="24"/>
        </w:rPr>
      </w:pPr>
    </w:p>
    <w:p w14:paraId="3493D0F9" w14:textId="3A58BC1C" w:rsidR="003A7ADA" w:rsidRDefault="003A7ADA" w:rsidP="003A7ADA">
      <w:pPr>
        <w:ind w:firstLine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Predsjednik Općinskog vijeća</w:t>
      </w:r>
    </w:p>
    <w:p w14:paraId="79354A12" w14:textId="0B71D483" w:rsidR="003A7ADA" w:rsidRDefault="003A7ADA" w:rsidP="003A7ADA">
      <w:pPr>
        <w:ind w:firstLine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Damir Grgec</w:t>
      </w:r>
    </w:p>
    <w:p w14:paraId="28F26342" w14:textId="75D6A142" w:rsidR="003A7ADA" w:rsidRDefault="003A7ADA" w:rsidP="003A7ADA">
      <w:pPr>
        <w:ind w:firstLine="0"/>
        <w:jc w:val="left"/>
        <w:rPr>
          <w:rFonts w:ascii="Arial" w:hAnsi="Arial" w:cs="Arial"/>
          <w:sz w:val="24"/>
        </w:rPr>
      </w:pPr>
    </w:p>
    <w:p w14:paraId="6A737269" w14:textId="63D61CD7" w:rsidR="003A7ADA" w:rsidRPr="003A7ADA" w:rsidRDefault="003A7ADA" w:rsidP="003A7ADA">
      <w:pPr>
        <w:ind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3A7ADA" w:rsidRPr="003A7A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A7FA7"/>
    <w:multiLevelType w:val="hybridMultilevel"/>
    <w:tmpl w:val="F252F7BE"/>
    <w:lvl w:ilvl="0" w:tplc="AB6016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07"/>
    <w:rsid w:val="00054B51"/>
    <w:rsid w:val="00101807"/>
    <w:rsid w:val="0012624D"/>
    <w:rsid w:val="001C0D10"/>
    <w:rsid w:val="00321028"/>
    <w:rsid w:val="003A7ADA"/>
    <w:rsid w:val="003F6B46"/>
    <w:rsid w:val="004F73F5"/>
    <w:rsid w:val="0051704F"/>
    <w:rsid w:val="006B3B02"/>
    <w:rsid w:val="008C2CE0"/>
    <w:rsid w:val="00B3733D"/>
    <w:rsid w:val="00C75A26"/>
    <w:rsid w:val="00D6015C"/>
    <w:rsid w:val="00D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939B4"/>
  <w15:docId w15:val="{230E9EAA-2558-48DE-9A54-E1424F94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kozemljita">
    <w:name w:val="ko zemljišta"/>
    <w:basedOn w:val="Reetkatablice"/>
    <w:uiPriority w:val="99"/>
    <w:qFormat/>
    <w:rPr>
      <w:rFonts w:ascii="Times New Roman" w:hAnsi="Times New Roman"/>
      <w:sz w:val="24"/>
    </w:rPr>
    <w:tblPr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&#263;ina%20Sv.&#272;ur&#273;1\Desktop\zaglavlje%20-%20na&#269;e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49AB-6327-4E91-BDF8-9BAC24C2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 - načelnik</Template>
  <TotalTime>1</TotalTime>
  <Pages>1</Pages>
  <Words>202</Words>
  <Characters>1179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Sv.Đurđ1</dc:creator>
  <cp:lastModifiedBy>Upravitelj</cp:lastModifiedBy>
  <cp:revision>3</cp:revision>
  <cp:lastPrinted>2024-12-10T10:21:00Z</cp:lastPrinted>
  <dcterms:created xsi:type="dcterms:W3CDTF">2024-12-16T08:59:00Z</dcterms:created>
  <dcterms:modified xsi:type="dcterms:W3CDTF">2024-12-18T10:37:00Z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d45e3bfe3d87fac13c1f376ac17c91e4e20cf77475a08dd6a2110dfd2f792d9b</vt:lpwstr>
  </property>
</Properties>
</file>